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3A72" w14:textId="77777777" w:rsidR="00011FA5" w:rsidRDefault="00011FA5">
      <w:pPr>
        <w:pStyle w:val="Rubrik1"/>
      </w:pPr>
    </w:p>
    <w:p w14:paraId="6027E2AE" w14:textId="77777777" w:rsidR="004D4323" w:rsidRPr="004D4323" w:rsidRDefault="004D4323" w:rsidP="004D4323"/>
    <w:p w14:paraId="7530210C" w14:textId="77777777" w:rsidR="00011FA5" w:rsidRDefault="00011FA5"/>
    <w:p w14:paraId="5270C285" w14:textId="77777777" w:rsidR="00011FA5" w:rsidRDefault="00011FA5"/>
    <w:p w14:paraId="4AE33737" w14:textId="77777777" w:rsidR="002E7438" w:rsidRDefault="00DC72E7" w:rsidP="00417DCF">
      <w:pPr>
        <w:pStyle w:val="Rubrik1"/>
      </w:pPr>
      <w:r>
        <w:t>R</w:t>
      </w:r>
      <w:r w:rsidR="002E7438">
        <w:t>edovisning, samlingsstöd</w:t>
      </w:r>
    </w:p>
    <w:p w14:paraId="09CA1D17" w14:textId="77777777" w:rsidR="002E7438" w:rsidRDefault="002E7438" w:rsidP="002E7438"/>
    <w:p w14:paraId="29CAA23F" w14:textId="77777777" w:rsidR="002E7438" w:rsidRDefault="002E7438" w:rsidP="002E7438"/>
    <w:p w14:paraId="5DBF08C7" w14:textId="77777777" w:rsidR="002E7438" w:rsidRDefault="002E7438" w:rsidP="002E74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9"/>
        <w:gridCol w:w="2099"/>
        <w:gridCol w:w="279"/>
        <w:gridCol w:w="4225"/>
      </w:tblGrid>
      <w:tr w:rsidR="002E7438" w14:paraId="39B8F0F8" w14:textId="77777777" w:rsidTr="0090483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605" w:type="dxa"/>
            <w:gridSpan w:val="2"/>
          </w:tcPr>
          <w:p w14:paraId="04C0957C" w14:textId="77777777" w:rsidR="002E7438" w:rsidRDefault="002E7438" w:rsidP="0090483B">
            <w:pPr>
              <w:pStyle w:val="Sidhuvud"/>
              <w:tabs>
                <w:tab w:val="clear" w:pos="4536"/>
                <w:tab w:val="clear" w:pos="9072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i/>
                <w:sz w:val="18"/>
              </w:rPr>
              <w:t>Kontraktets/kontraktens diarienummer</w:t>
            </w:r>
            <w:r>
              <w:rPr>
                <w:rFonts w:ascii="Helvetica" w:hAnsi="Helvetica"/>
                <w:sz w:val="18"/>
              </w:rPr>
              <w:t xml:space="preserve"> </w:t>
            </w:r>
          </w:p>
          <w:p w14:paraId="6B336BB1" w14:textId="77777777" w:rsidR="002E7438" w:rsidRDefault="002E7438" w:rsidP="0090483B">
            <w:pPr>
              <w:pStyle w:val="Sidhuvud"/>
              <w:tabs>
                <w:tab w:val="clear" w:pos="4536"/>
                <w:tab w:val="clear" w:pos="9072"/>
              </w:tabs>
              <w:rPr>
                <w:rFonts w:ascii="Helvetica" w:hAnsi="Helvetica"/>
                <w:sz w:val="18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605" w:type="dxa"/>
            <w:gridSpan w:val="2"/>
          </w:tcPr>
          <w:p w14:paraId="2EB7679A" w14:textId="77777777" w:rsidR="002E7438" w:rsidRDefault="002E7438" w:rsidP="0090483B">
            <w:pPr>
              <w:pStyle w:val="Rubrik4"/>
              <w:rPr>
                <w:i w:val="0"/>
              </w:rPr>
            </w:pPr>
            <w:r>
              <w:rPr>
                <w:rFonts w:ascii="Helvetica" w:hAnsi="Helvetica"/>
                <w:sz w:val="18"/>
              </w:rPr>
              <w:t>Sista dispositionsdatum</w:t>
            </w:r>
          </w:p>
          <w:p w14:paraId="4D0E53FD" w14:textId="77777777" w:rsidR="002E7438" w:rsidRDefault="002E7438" w:rsidP="0090483B">
            <w:pPr>
              <w:pStyle w:val="Sidhuvud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E7438" w14:paraId="792E938D" w14:textId="77777777" w:rsidTr="0090483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80" w:type="dxa"/>
          </w:tcPr>
          <w:p w14:paraId="07012EB1" w14:textId="77777777" w:rsidR="002E7438" w:rsidRDefault="002E7438" w:rsidP="0090483B">
            <w:pPr>
              <w:pStyle w:val="Sidhuvud"/>
              <w:tabs>
                <w:tab w:val="clear" w:pos="9072"/>
                <w:tab w:val="left" w:pos="2268"/>
                <w:tab w:val="left" w:pos="4536"/>
              </w:tabs>
              <w:rPr>
                <w:rFonts w:ascii="Helvetica" w:hAnsi="Helvetica"/>
                <w:i/>
                <w:sz w:val="18"/>
              </w:rPr>
            </w:pPr>
            <w:r>
              <w:rPr>
                <w:rFonts w:ascii="Helvetica" w:hAnsi="Helvetica"/>
                <w:i/>
                <w:sz w:val="18"/>
              </w:rPr>
              <w:t>Kontraktsperiod</w:t>
            </w:r>
          </w:p>
          <w:p w14:paraId="5368F28C" w14:textId="77777777" w:rsidR="002E7438" w:rsidRDefault="002E7438" w:rsidP="0090483B">
            <w:pPr>
              <w:pStyle w:val="Sidhuvud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7C2DD22D" w14:textId="77777777" w:rsidR="002E7438" w:rsidRDefault="002E7438" w:rsidP="0090483B">
            <w:pPr>
              <w:pStyle w:val="Rubrik4"/>
              <w:tabs>
                <w:tab w:val="left" w:pos="2268"/>
                <w:tab w:val="left" w:pos="4536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 xml:space="preserve">Totalt kontraktsbelopp, </w:t>
            </w:r>
            <w:r>
              <w:rPr>
                <w:rFonts w:ascii="Helvetica" w:hAnsi="Helvetica"/>
                <w:sz w:val="16"/>
              </w:rPr>
              <w:t>SEK</w:t>
            </w:r>
          </w:p>
          <w:p w14:paraId="04E50914" w14:textId="77777777" w:rsidR="002E7438" w:rsidRDefault="002E7438" w:rsidP="0090483B">
            <w:pPr>
              <w:pStyle w:val="Sidhuvud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20" w:type="dxa"/>
          </w:tcPr>
          <w:p w14:paraId="6199FA23" w14:textId="77777777" w:rsidR="002E7438" w:rsidRDefault="002E7438" w:rsidP="0090483B">
            <w:pPr>
              <w:pStyle w:val="Rubrik4"/>
              <w:tabs>
                <w:tab w:val="left" w:pos="2268"/>
                <w:tab w:val="left" w:pos="4536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 xml:space="preserve">Anslagsform </w:t>
            </w:r>
          </w:p>
          <w:p w14:paraId="6B1E018E" w14:textId="77777777" w:rsidR="002E7438" w:rsidRDefault="002E7438" w:rsidP="0090483B">
            <w:pPr>
              <w:pStyle w:val="Sidhuvud"/>
              <w:tabs>
                <w:tab w:val="clear" w:pos="9072"/>
                <w:tab w:val="left" w:pos="2268"/>
                <w:tab w:val="left" w:pos="4536"/>
              </w:tabs>
            </w:pPr>
            <w:r>
              <w:t>Samlingsstöd</w:t>
            </w:r>
          </w:p>
        </w:tc>
      </w:tr>
      <w:tr w:rsidR="002E7438" w14:paraId="17E7E71B" w14:textId="77777777" w:rsidTr="0090483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605" w:type="dxa"/>
            <w:gridSpan w:val="2"/>
          </w:tcPr>
          <w:p w14:paraId="0ADF88E1" w14:textId="77777777" w:rsidR="002E7438" w:rsidRDefault="002E7438" w:rsidP="0090483B">
            <w:pPr>
              <w:pStyle w:val="Sidhuvud"/>
              <w:tabs>
                <w:tab w:val="clear" w:pos="4536"/>
                <w:tab w:val="clear" w:pos="9072"/>
              </w:tabs>
              <w:rPr>
                <w:rFonts w:ascii="Helvetica" w:hAnsi="Helvetica"/>
                <w:i/>
                <w:sz w:val="18"/>
              </w:rPr>
            </w:pPr>
            <w:r>
              <w:rPr>
                <w:rFonts w:ascii="Helvetica" w:hAnsi="Helvetica"/>
                <w:i/>
                <w:sz w:val="18"/>
              </w:rPr>
              <w:t>Anslagsmottagare/projektledare</w:t>
            </w:r>
          </w:p>
          <w:p w14:paraId="3C92CE92" w14:textId="77777777" w:rsidR="002E7438" w:rsidRDefault="002E7438" w:rsidP="0090483B">
            <w:pPr>
              <w:pStyle w:val="Sidhuvud"/>
              <w:tabs>
                <w:tab w:val="clear" w:pos="4536"/>
                <w:tab w:val="clear" w:pos="9072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4605" w:type="dxa"/>
            <w:gridSpan w:val="2"/>
          </w:tcPr>
          <w:p w14:paraId="670B7EAB" w14:textId="77777777" w:rsidR="002E7438" w:rsidRDefault="002E7438" w:rsidP="0090483B">
            <w:pPr>
              <w:pStyle w:val="Sidhuvud"/>
              <w:tabs>
                <w:tab w:val="clear" w:pos="4536"/>
                <w:tab w:val="clear" w:pos="9072"/>
              </w:tabs>
              <w:rPr>
                <w:i/>
              </w:rPr>
            </w:pPr>
            <w:r>
              <w:rPr>
                <w:rFonts w:ascii="Helvetica" w:hAnsi="Helvetica"/>
                <w:i/>
                <w:sz w:val="18"/>
              </w:rPr>
              <w:t>Redovisad period</w:t>
            </w:r>
          </w:p>
          <w:p w14:paraId="3F0758D6" w14:textId="77777777" w:rsidR="002E7438" w:rsidRDefault="002E7438" w:rsidP="0090483B">
            <w:pPr>
              <w:pStyle w:val="Sidhuvud"/>
              <w:tabs>
                <w:tab w:val="clear" w:pos="4536"/>
                <w:tab w:val="clear" w:pos="9072"/>
              </w:tabs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</w:tr>
      <w:tr w:rsidR="002E7438" w14:paraId="2252CF0B" w14:textId="77777777" w:rsidTr="0090483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210" w:type="dxa"/>
            <w:gridSpan w:val="4"/>
          </w:tcPr>
          <w:p w14:paraId="3699B6B9" w14:textId="77777777" w:rsidR="002E7438" w:rsidRDefault="002E7438" w:rsidP="0090483B">
            <w:pPr>
              <w:pStyle w:val="Rubrik4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Förvaltande organ</w:t>
            </w:r>
          </w:p>
          <w:p w14:paraId="4203AEB9" w14:textId="77777777" w:rsidR="002E7438" w:rsidRDefault="002E7438" w:rsidP="0090483B">
            <w:pPr>
              <w:pStyle w:val="Sidhuvud"/>
              <w:rPr>
                <w:rFonts w:ascii="Helvetica" w:hAnsi="Helvetica"/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5DDD98AF" w14:textId="77777777" w:rsidR="002E7438" w:rsidRDefault="002E7438" w:rsidP="002E7438"/>
    <w:p w14:paraId="19375A8D" w14:textId="77777777" w:rsidR="002E7438" w:rsidRDefault="002E7438" w:rsidP="002E7438">
      <w:pPr>
        <w:pStyle w:val="Rubrik4"/>
        <w:jc w:val="both"/>
        <w:rPr>
          <w:i w:val="0"/>
        </w:rPr>
      </w:pPr>
    </w:p>
    <w:p w14:paraId="7B99990D" w14:textId="77777777" w:rsidR="002E7438" w:rsidRDefault="002E7438" w:rsidP="002E7438">
      <w:pPr>
        <w:tabs>
          <w:tab w:val="left" w:pos="4820"/>
        </w:tabs>
        <w:spacing w:line="250" w:lineRule="exact"/>
      </w:pPr>
    </w:p>
    <w:p w14:paraId="4E919304" w14:textId="77777777" w:rsidR="002E7438" w:rsidRDefault="002E7438" w:rsidP="002E7438">
      <w:pPr>
        <w:pStyle w:val="Sidhuvud"/>
        <w:tabs>
          <w:tab w:val="clear" w:pos="4536"/>
          <w:tab w:val="clear" w:pos="9072"/>
          <w:tab w:val="left" w:pos="4820"/>
        </w:tabs>
        <w:spacing w:line="250" w:lineRule="exact"/>
      </w:pPr>
    </w:p>
    <w:p w14:paraId="41C1CDB4" w14:textId="77777777" w:rsidR="002E7438" w:rsidRDefault="002E7438" w:rsidP="002E7438">
      <w:pPr>
        <w:pStyle w:val="Sidhuvud"/>
        <w:tabs>
          <w:tab w:val="clear" w:pos="4536"/>
          <w:tab w:val="clear" w:pos="9072"/>
          <w:tab w:val="left" w:leader="dot" w:pos="4253"/>
          <w:tab w:val="left" w:pos="4820"/>
          <w:tab w:val="left" w:leader="dot" w:pos="9070"/>
        </w:tabs>
        <w:spacing w:line="250" w:lineRule="exact"/>
      </w:pPr>
    </w:p>
    <w:p w14:paraId="42FD56A5" w14:textId="77777777" w:rsidR="002E7438" w:rsidRDefault="002E7438" w:rsidP="002E7438">
      <w:pPr>
        <w:pStyle w:val="Sidhuvud"/>
        <w:tabs>
          <w:tab w:val="clear" w:pos="4536"/>
          <w:tab w:val="clear" w:pos="9072"/>
          <w:tab w:val="left" w:leader="dot" w:pos="4253"/>
          <w:tab w:val="left" w:pos="4820"/>
          <w:tab w:val="left" w:leader="dot" w:pos="9070"/>
        </w:tabs>
        <w:spacing w:line="250" w:lineRule="exact"/>
      </w:pPr>
    </w:p>
    <w:p w14:paraId="0BF1D322" w14:textId="77777777" w:rsidR="002E7438" w:rsidRDefault="002E7438" w:rsidP="002E7438">
      <w:pPr>
        <w:pStyle w:val="Sidhuvud"/>
        <w:tabs>
          <w:tab w:val="clear" w:pos="4536"/>
          <w:tab w:val="clear" w:pos="9072"/>
          <w:tab w:val="left" w:leader="dot" w:pos="4253"/>
          <w:tab w:val="left" w:pos="4820"/>
          <w:tab w:val="left" w:leader="dot" w:pos="9070"/>
        </w:tabs>
        <w:spacing w:line="250" w:lineRule="exact"/>
      </w:pPr>
      <w:r>
        <w:tab/>
      </w:r>
    </w:p>
    <w:p w14:paraId="573D7500" w14:textId="77777777" w:rsidR="002E7438" w:rsidRDefault="002E7438" w:rsidP="002E7438">
      <w:pPr>
        <w:pStyle w:val="Sidhuvud"/>
        <w:tabs>
          <w:tab w:val="clear" w:pos="9072"/>
          <w:tab w:val="left" w:pos="2268"/>
          <w:tab w:val="left" w:pos="4536"/>
        </w:tabs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Ort, datum</w:t>
      </w:r>
    </w:p>
    <w:p w14:paraId="6BBE5CEF" w14:textId="77777777" w:rsidR="002E7438" w:rsidRDefault="002E7438" w:rsidP="002E7438">
      <w:pPr>
        <w:tabs>
          <w:tab w:val="left" w:pos="4820"/>
        </w:tabs>
        <w:spacing w:line="250" w:lineRule="exact"/>
      </w:pPr>
    </w:p>
    <w:p w14:paraId="01003829" w14:textId="77777777" w:rsidR="002E7438" w:rsidRDefault="002E7438" w:rsidP="002E7438">
      <w:pPr>
        <w:tabs>
          <w:tab w:val="left" w:pos="4820"/>
        </w:tabs>
        <w:spacing w:line="250" w:lineRule="exact"/>
      </w:pPr>
    </w:p>
    <w:p w14:paraId="00772FC6" w14:textId="77777777" w:rsidR="002E7438" w:rsidRDefault="002E7438" w:rsidP="002E7438">
      <w:pPr>
        <w:tabs>
          <w:tab w:val="left" w:pos="4820"/>
        </w:tabs>
        <w:spacing w:line="250" w:lineRule="exact"/>
      </w:pPr>
    </w:p>
    <w:p w14:paraId="77707F37" w14:textId="77777777" w:rsidR="002E7438" w:rsidRDefault="002E7438" w:rsidP="002E7438">
      <w:pPr>
        <w:pStyle w:val="Sidhuvud"/>
        <w:tabs>
          <w:tab w:val="clear" w:pos="4536"/>
          <w:tab w:val="clear" w:pos="9072"/>
          <w:tab w:val="left" w:leader="dot" w:pos="4253"/>
          <w:tab w:val="left" w:pos="4820"/>
          <w:tab w:val="left" w:leader="dot" w:pos="9070"/>
        </w:tabs>
        <w:spacing w:line="250" w:lineRule="exact"/>
      </w:pPr>
      <w:r>
        <w:tab/>
      </w:r>
      <w:r>
        <w:tab/>
      </w:r>
    </w:p>
    <w:p w14:paraId="31CD66D7" w14:textId="77777777" w:rsidR="002E7438" w:rsidRDefault="002E7438" w:rsidP="002E7438">
      <w:pPr>
        <w:pStyle w:val="Sidhuvud"/>
        <w:tabs>
          <w:tab w:val="clear" w:pos="9072"/>
          <w:tab w:val="left" w:pos="2268"/>
          <w:tab w:val="left" w:pos="4536"/>
        </w:tabs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Anslagsmottagare</w:t>
      </w:r>
    </w:p>
    <w:p w14:paraId="2FEF0905" w14:textId="77777777" w:rsidR="002E7438" w:rsidRDefault="002E7438" w:rsidP="002E7438">
      <w:pPr>
        <w:pStyle w:val="Sidhuvud"/>
        <w:tabs>
          <w:tab w:val="clear" w:pos="9072"/>
          <w:tab w:val="left" w:pos="2268"/>
          <w:tab w:val="left" w:pos="4536"/>
        </w:tabs>
        <w:rPr>
          <w:rFonts w:ascii="Times" w:hAnsi="Times"/>
          <w:sz w:val="24"/>
        </w:rPr>
      </w:pPr>
    </w:p>
    <w:p w14:paraId="0039C02A" w14:textId="77777777" w:rsidR="002E7438" w:rsidRDefault="002E7438" w:rsidP="002E7438">
      <w:r>
        <w:br w:type="page"/>
      </w:r>
    </w:p>
    <w:p w14:paraId="428DB957" w14:textId="77777777" w:rsidR="00C751C3" w:rsidRPr="00C751C3" w:rsidRDefault="00C751C3" w:rsidP="00417DCF">
      <w:pPr>
        <w:pStyle w:val="Rubrik2"/>
      </w:pPr>
      <w:r w:rsidRPr="00C751C3">
        <w:t>Anvisningar för redovisning av samlingsstöd</w:t>
      </w:r>
    </w:p>
    <w:p w14:paraId="520C0D48" w14:textId="745CE0DE" w:rsidR="00C751C3" w:rsidRPr="00C751C3" w:rsidRDefault="00C751C3" w:rsidP="00C751C3">
      <w:pPr>
        <w:spacing w:before="100" w:beforeAutospacing="1" w:after="100" w:afterAutospacing="1"/>
        <w:rPr>
          <w:rFonts w:ascii="Helvetica" w:hAnsi="Helvetica"/>
          <w:szCs w:val="24"/>
        </w:rPr>
      </w:pPr>
      <w:r w:rsidRPr="00C751C3">
        <w:rPr>
          <w:rFonts w:ascii="Helvetica" w:hAnsi="Helvetica"/>
          <w:szCs w:val="24"/>
        </w:rPr>
        <w:t xml:space="preserve">Redovisning av samlingsstöd ska lämnas in </w:t>
      </w:r>
      <w:r w:rsidRPr="00C751C3">
        <w:rPr>
          <w:rFonts w:ascii="Helvetica" w:hAnsi="Helvetica"/>
          <w:b/>
          <w:bCs/>
          <w:szCs w:val="24"/>
        </w:rPr>
        <w:t>en gång per år</w:t>
      </w:r>
      <w:r w:rsidRPr="00C751C3">
        <w:rPr>
          <w:rFonts w:ascii="Helvetica" w:hAnsi="Helvetica"/>
          <w:szCs w:val="24"/>
        </w:rPr>
        <w:t xml:space="preserve">, senast </w:t>
      </w:r>
      <w:r w:rsidRPr="00C751C3">
        <w:rPr>
          <w:rFonts w:ascii="Helvetica" w:hAnsi="Helvetica"/>
          <w:b/>
          <w:bCs/>
          <w:szCs w:val="24"/>
        </w:rPr>
        <w:t>20 februari året efter det år som stödet avser</w:t>
      </w:r>
      <w:r w:rsidRPr="00C751C3">
        <w:rPr>
          <w:rFonts w:ascii="Helvetica" w:hAnsi="Helvetica"/>
          <w:szCs w:val="24"/>
        </w:rPr>
        <w:t>, om inget annat anges i beslutet. Redovisningen avser hur de beviljade medlen har använts under den aktuella perioden.</w:t>
      </w:r>
    </w:p>
    <w:p w14:paraId="336660BE" w14:textId="77777777" w:rsidR="00C751C3" w:rsidRPr="00C751C3" w:rsidRDefault="00C751C3" w:rsidP="00C751C3">
      <w:pPr>
        <w:spacing w:before="100" w:beforeAutospacing="1" w:after="100" w:afterAutospacing="1"/>
        <w:rPr>
          <w:rFonts w:ascii="Helvetica" w:hAnsi="Helvetica"/>
          <w:szCs w:val="24"/>
        </w:rPr>
      </w:pPr>
      <w:r w:rsidRPr="00C751C3">
        <w:rPr>
          <w:rFonts w:ascii="Helvetica" w:hAnsi="Helvetica"/>
          <w:szCs w:val="24"/>
        </w:rPr>
        <w:t xml:space="preserve">Redovisningen ska ge en </w:t>
      </w:r>
      <w:r w:rsidRPr="00C751C3">
        <w:rPr>
          <w:rFonts w:ascii="Helvetica" w:hAnsi="Helvetica"/>
          <w:b/>
          <w:bCs/>
          <w:szCs w:val="24"/>
        </w:rPr>
        <w:t>översiktlig redogörelse för den verksamhet</w:t>
      </w:r>
      <w:r w:rsidRPr="00C751C3">
        <w:rPr>
          <w:rFonts w:ascii="Helvetica" w:hAnsi="Helvetica"/>
          <w:szCs w:val="24"/>
        </w:rPr>
        <w:t xml:space="preserve"> som har finansierats med samlingsstödet och hur stödet har bidragit till förvaltning, tillgänglighet och användbarhet av biologiska samlingar i enlighet med villkoren för samlingsstöd och målen för </w:t>
      </w:r>
      <w:proofErr w:type="gramStart"/>
      <w:r w:rsidRPr="00C751C3">
        <w:rPr>
          <w:rFonts w:ascii="Helvetica" w:hAnsi="Helvetica"/>
          <w:szCs w:val="24"/>
        </w:rPr>
        <w:t>Svenska</w:t>
      </w:r>
      <w:proofErr w:type="gramEnd"/>
      <w:r w:rsidRPr="00C751C3">
        <w:rPr>
          <w:rFonts w:ascii="Helvetica" w:hAnsi="Helvetica"/>
          <w:szCs w:val="24"/>
        </w:rPr>
        <w:t xml:space="preserve"> artprojektet.</w:t>
      </w:r>
    </w:p>
    <w:p w14:paraId="799A2DD7" w14:textId="77777777" w:rsidR="004D15EC" w:rsidRPr="007752EF" w:rsidRDefault="00C751C3" w:rsidP="00417DCF">
      <w:pPr>
        <w:pStyle w:val="Rubrik2"/>
      </w:pPr>
      <w:r w:rsidRPr="00C751C3">
        <w:t>Uppgifter som ska redovisas</w:t>
      </w:r>
      <w:r w:rsidR="007752EF">
        <w:t>:</w:t>
      </w:r>
    </w:p>
    <w:p w14:paraId="2ADD82A0" w14:textId="4605D62C" w:rsidR="00C751C3" w:rsidRPr="00C751C3" w:rsidRDefault="00C751C3" w:rsidP="004D15EC">
      <w:pPr>
        <w:spacing w:before="100" w:beforeAutospacing="1" w:after="100" w:afterAutospacing="1"/>
        <w:rPr>
          <w:rFonts w:ascii="Helvetica" w:hAnsi="Helvetica"/>
          <w:szCs w:val="24"/>
        </w:rPr>
      </w:pPr>
      <w:r w:rsidRPr="00C751C3">
        <w:rPr>
          <w:rFonts w:ascii="Helvetica" w:hAnsi="Helvetica"/>
          <w:b/>
          <w:bCs/>
          <w:szCs w:val="24"/>
        </w:rPr>
        <w:t>Genomförd verksamhet</w:t>
      </w:r>
      <w:r w:rsidRPr="00C751C3">
        <w:rPr>
          <w:rFonts w:ascii="Helvetica" w:hAnsi="Helvetica"/>
          <w:szCs w:val="24"/>
        </w:rPr>
        <w:br/>
        <w:t>Kort beskrivning av de aktiviteter som har genomförts med medlen under året</w:t>
      </w:r>
      <w:r w:rsidR="00AB6BAF">
        <w:rPr>
          <w:rFonts w:ascii="Helvetica" w:hAnsi="Helvetica"/>
          <w:szCs w:val="24"/>
        </w:rPr>
        <w:t xml:space="preserve">, </w:t>
      </w:r>
      <w:r w:rsidR="00610D66">
        <w:rPr>
          <w:rFonts w:ascii="Helvetica" w:hAnsi="Helvetica"/>
          <w:szCs w:val="24"/>
        </w:rPr>
        <w:t>kopplat till ert inskickade underlag:</w:t>
      </w:r>
    </w:p>
    <w:p w14:paraId="0EE8EECC" w14:textId="77777777" w:rsidR="007752EF" w:rsidRDefault="00C751C3" w:rsidP="007752EF">
      <w:pPr>
        <w:numPr>
          <w:ilvl w:val="0"/>
          <w:numId w:val="7"/>
        </w:numPr>
        <w:spacing w:before="100" w:beforeAutospacing="1" w:after="100" w:afterAutospacing="1"/>
        <w:rPr>
          <w:rFonts w:ascii="Helvetica" w:hAnsi="Helvetica"/>
          <w:b/>
          <w:bCs/>
          <w:szCs w:val="24"/>
        </w:rPr>
      </w:pPr>
      <w:r w:rsidRPr="007752EF">
        <w:rPr>
          <w:rFonts w:ascii="Helvetica" w:hAnsi="Helvetica"/>
          <w:b/>
          <w:bCs/>
          <w:szCs w:val="24"/>
        </w:rPr>
        <w:t>Redovisning av</w:t>
      </w:r>
      <w:r w:rsidR="007752EF">
        <w:rPr>
          <w:rFonts w:ascii="Helvetica" w:hAnsi="Helvetica"/>
          <w:b/>
          <w:bCs/>
          <w:szCs w:val="24"/>
        </w:rPr>
        <w:t xml:space="preserve"> </w:t>
      </w:r>
      <w:r w:rsidRPr="007752EF">
        <w:rPr>
          <w:rFonts w:ascii="Helvetica" w:hAnsi="Helvetica"/>
          <w:b/>
          <w:bCs/>
          <w:szCs w:val="24"/>
        </w:rPr>
        <w:t>kostnadsslag som stödet har använts till, till exempel:</w:t>
      </w:r>
    </w:p>
    <w:p w14:paraId="191DC434" w14:textId="77777777" w:rsidR="007752EF" w:rsidRDefault="00C751C3" w:rsidP="007752EF">
      <w:pPr>
        <w:numPr>
          <w:ilvl w:val="1"/>
          <w:numId w:val="7"/>
        </w:numPr>
        <w:spacing w:before="100" w:beforeAutospacing="1" w:after="100" w:afterAutospacing="1"/>
        <w:rPr>
          <w:rFonts w:ascii="Helvetica" w:hAnsi="Helvetica"/>
          <w:b/>
          <w:bCs/>
          <w:szCs w:val="24"/>
        </w:rPr>
      </w:pPr>
      <w:r w:rsidRPr="007752EF">
        <w:rPr>
          <w:rFonts w:ascii="Helvetica" w:hAnsi="Helvetica"/>
          <w:szCs w:val="24"/>
        </w:rPr>
        <w:t>personal (tillsvidareanställningar och/eller tidsbegränsade anställningar)</w:t>
      </w:r>
    </w:p>
    <w:p w14:paraId="25FCCC4B" w14:textId="77777777" w:rsidR="00C751C3" w:rsidRPr="007752EF" w:rsidRDefault="00C751C3" w:rsidP="007752EF">
      <w:pPr>
        <w:numPr>
          <w:ilvl w:val="1"/>
          <w:numId w:val="7"/>
        </w:numPr>
        <w:spacing w:before="100" w:beforeAutospacing="1" w:after="100" w:afterAutospacing="1"/>
        <w:rPr>
          <w:rFonts w:ascii="Helvetica" w:hAnsi="Helvetica"/>
          <w:b/>
          <w:bCs/>
          <w:szCs w:val="24"/>
        </w:rPr>
      </w:pPr>
      <w:r w:rsidRPr="007752EF">
        <w:rPr>
          <w:rFonts w:ascii="Helvetica" w:hAnsi="Helvetica"/>
          <w:szCs w:val="24"/>
        </w:rPr>
        <w:t>utrustning</w:t>
      </w:r>
      <w:r w:rsidR="007752EF">
        <w:rPr>
          <w:rFonts w:ascii="Helvetica" w:hAnsi="Helvetica"/>
          <w:szCs w:val="24"/>
        </w:rPr>
        <w:t xml:space="preserve"> och material</w:t>
      </w:r>
    </w:p>
    <w:p w14:paraId="6E362512" w14:textId="77777777" w:rsidR="00981FE1" w:rsidRPr="00981FE1" w:rsidRDefault="007752EF" w:rsidP="00981FE1">
      <w:pPr>
        <w:numPr>
          <w:ilvl w:val="0"/>
          <w:numId w:val="4"/>
        </w:numPr>
        <w:spacing w:before="100" w:beforeAutospacing="1" w:after="100" w:afterAutospacing="1"/>
        <w:rPr>
          <w:rFonts w:ascii="Helvetica" w:hAnsi="Helvetica"/>
          <w:szCs w:val="24"/>
        </w:rPr>
      </w:pPr>
      <w:r>
        <w:rPr>
          <w:rFonts w:ascii="Helvetica" w:hAnsi="Helvetica"/>
          <w:b/>
          <w:bCs/>
          <w:szCs w:val="24"/>
        </w:rPr>
        <w:t>Tillgängliggörande</w:t>
      </w:r>
      <w:r w:rsidR="00C751C3" w:rsidRPr="00C751C3">
        <w:rPr>
          <w:rFonts w:ascii="Helvetica" w:hAnsi="Helvetica"/>
          <w:b/>
          <w:bCs/>
          <w:szCs w:val="24"/>
        </w:rPr>
        <w:t xml:space="preserve"> av samlingar</w:t>
      </w:r>
      <w:r w:rsidR="00C751C3" w:rsidRPr="00C751C3">
        <w:rPr>
          <w:rFonts w:ascii="Helvetica" w:hAnsi="Helvetica"/>
          <w:szCs w:val="24"/>
        </w:rPr>
        <w:br/>
      </w:r>
      <w:r w:rsidR="00EB4A99">
        <w:rPr>
          <w:rFonts w:ascii="Helvetica" w:hAnsi="Helvetica"/>
          <w:szCs w:val="24"/>
        </w:rPr>
        <w:t xml:space="preserve">Beskriv arbetet som genomförts under året och berätta hur det bidragit till mer tillgängliga samlingar. </w:t>
      </w:r>
      <w:r w:rsidR="00F31555">
        <w:rPr>
          <w:rFonts w:ascii="Helvetica" w:hAnsi="Helvetica"/>
          <w:szCs w:val="24"/>
        </w:rPr>
        <w:t>Ange gärna kvantitativa mått</w:t>
      </w:r>
      <w:r w:rsidR="00EB2DCE">
        <w:rPr>
          <w:rFonts w:ascii="Helvetica" w:hAnsi="Helvetica"/>
          <w:szCs w:val="24"/>
        </w:rPr>
        <w:t xml:space="preserve"> där det är relevant. </w:t>
      </w:r>
      <w:r w:rsidR="00F31555">
        <w:rPr>
          <w:rFonts w:ascii="Helvetica" w:hAnsi="Helvetica"/>
          <w:szCs w:val="24"/>
        </w:rPr>
        <w:t xml:space="preserve"> </w:t>
      </w:r>
      <w:r w:rsidR="00981FE1">
        <w:rPr>
          <w:rFonts w:ascii="Helvetica" w:hAnsi="Helvetica"/>
          <w:szCs w:val="24"/>
        </w:rPr>
        <w:br/>
      </w:r>
    </w:p>
    <w:p w14:paraId="2E391CD9" w14:textId="77777777" w:rsidR="00C751C3" w:rsidRPr="00C751C3" w:rsidRDefault="00C751C3" w:rsidP="00C751C3">
      <w:pPr>
        <w:numPr>
          <w:ilvl w:val="0"/>
          <w:numId w:val="4"/>
        </w:numPr>
        <w:spacing w:before="100" w:beforeAutospacing="1" w:after="100" w:afterAutospacing="1"/>
        <w:rPr>
          <w:rFonts w:ascii="Helvetica" w:hAnsi="Helvetica"/>
          <w:szCs w:val="24"/>
        </w:rPr>
      </w:pPr>
      <w:r w:rsidRPr="00C751C3">
        <w:rPr>
          <w:rFonts w:ascii="Helvetica" w:hAnsi="Helvetica"/>
          <w:b/>
          <w:bCs/>
          <w:szCs w:val="24"/>
        </w:rPr>
        <w:t>Publikationer och andra resultat</w:t>
      </w:r>
      <w:r w:rsidRPr="00C751C3">
        <w:rPr>
          <w:rFonts w:ascii="Helvetica" w:hAnsi="Helvetica"/>
          <w:szCs w:val="24"/>
        </w:rPr>
        <w:br/>
      </w:r>
      <w:r w:rsidR="007752EF">
        <w:rPr>
          <w:rFonts w:ascii="Helvetica" w:hAnsi="Helvetica"/>
          <w:szCs w:val="24"/>
        </w:rPr>
        <w:t>P</w:t>
      </w:r>
      <w:r w:rsidRPr="00C751C3">
        <w:rPr>
          <w:rFonts w:ascii="Helvetica" w:hAnsi="Helvetica"/>
          <w:szCs w:val="24"/>
        </w:rPr>
        <w:t>ublikationer, rapporter, databaser eller andra resultat som helt eller delvis har tagits fram med samlingsstödet.</w:t>
      </w:r>
    </w:p>
    <w:p w14:paraId="60148DAB" w14:textId="77777777" w:rsidR="00C751C3" w:rsidRPr="00C751C3" w:rsidRDefault="00C751C3" w:rsidP="00C751C3">
      <w:pPr>
        <w:spacing w:before="100" w:beforeAutospacing="1" w:after="100" w:afterAutospacing="1"/>
        <w:rPr>
          <w:rFonts w:ascii="Helvetica" w:hAnsi="Helvetica"/>
          <w:szCs w:val="24"/>
        </w:rPr>
      </w:pPr>
      <w:r w:rsidRPr="00C751C3">
        <w:rPr>
          <w:rFonts w:ascii="Helvetica" w:hAnsi="Helvetica"/>
          <w:szCs w:val="24"/>
        </w:rPr>
        <w:t xml:space="preserve">Redovisningen bör omfatta </w:t>
      </w:r>
      <w:r w:rsidRPr="00C751C3">
        <w:rPr>
          <w:rFonts w:ascii="Helvetica" w:hAnsi="Helvetica"/>
          <w:b/>
          <w:bCs/>
          <w:szCs w:val="24"/>
        </w:rPr>
        <w:t>cirka två A4-sidor</w:t>
      </w:r>
      <w:r w:rsidRPr="00C751C3">
        <w:rPr>
          <w:rFonts w:ascii="Helvetica" w:hAnsi="Helvetica"/>
          <w:szCs w:val="24"/>
        </w:rPr>
        <w:t>.</w:t>
      </w:r>
    </w:p>
    <w:p w14:paraId="0F8BB4FD" w14:textId="77777777" w:rsidR="00C751C3" w:rsidRPr="00C751C3" w:rsidRDefault="00C751C3" w:rsidP="00417DCF">
      <w:pPr>
        <w:pStyle w:val="Rubrik2"/>
      </w:pPr>
      <w:r w:rsidRPr="00C751C3">
        <w:t>Underskrift och inlämning</w:t>
      </w:r>
    </w:p>
    <w:p w14:paraId="7DAAF58B" w14:textId="77777777" w:rsidR="00C751C3" w:rsidRPr="00C751C3" w:rsidRDefault="00C751C3" w:rsidP="00C751C3">
      <w:pPr>
        <w:spacing w:before="100" w:beforeAutospacing="1" w:after="100" w:afterAutospacing="1"/>
        <w:rPr>
          <w:rFonts w:ascii="Helvetica" w:hAnsi="Helvetica"/>
          <w:szCs w:val="24"/>
        </w:rPr>
      </w:pPr>
      <w:r w:rsidRPr="00C751C3">
        <w:rPr>
          <w:rFonts w:ascii="Helvetica" w:hAnsi="Helvetica"/>
          <w:szCs w:val="24"/>
        </w:rPr>
        <w:t xml:space="preserve">Redovisningen ska undertecknas av behörig företrädare för </w:t>
      </w:r>
      <w:proofErr w:type="spellStart"/>
      <w:r w:rsidRPr="00C751C3">
        <w:rPr>
          <w:rFonts w:ascii="Helvetica" w:hAnsi="Helvetica"/>
          <w:szCs w:val="24"/>
        </w:rPr>
        <w:t>medelsförvaltaren</w:t>
      </w:r>
      <w:proofErr w:type="spellEnd"/>
      <w:r w:rsidRPr="00C751C3">
        <w:rPr>
          <w:rFonts w:ascii="Helvetica" w:hAnsi="Helvetica"/>
          <w:szCs w:val="24"/>
        </w:rPr>
        <w:t>. Underskrift kan ske:</w:t>
      </w:r>
    </w:p>
    <w:p w14:paraId="229AD913" w14:textId="372AFCC6" w:rsidR="00C751C3" w:rsidRPr="00C751C3" w:rsidRDefault="00C751C3" w:rsidP="00C751C3">
      <w:pPr>
        <w:numPr>
          <w:ilvl w:val="0"/>
          <w:numId w:val="5"/>
        </w:numPr>
        <w:spacing w:before="100" w:beforeAutospacing="1" w:after="100" w:afterAutospacing="1"/>
        <w:rPr>
          <w:rFonts w:ascii="Helvetica" w:hAnsi="Helvetica"/>
          <w:szCs w:val="24"/>
        </w:rPr>
      </w:pPr>
      <w:r w:rsidRPr="00C751C3">
        <w:rPr>
          <w:rFonts w:ascii="Helvetica" w:hAnsi="Helvetica"/>
          <w:szCs w:val="24"/>
        </w:rPr>
        <w:t xml:space="preserve">elektroniskt via </w:t>
      </w:r>
      <w:hyperlink r:id="rId13" w:tgtFrame="_new" w:tooltip="Signera elektroniskt via eduSign" w:history="1">
        <w:r w:rsidRPr="00C751C3">
          <w:rPr>
            <w:rFonts w:ascii="Helvetica" w:hAnsi="Helvetica"/>
            <w:color w:val="0000FF"/>
            <w:szCs w:val="24"/>
            <w:u w:val="single"/>
          </w:rPr>
          <w:t>https://edusign.sunet.se/</w:t>
        </w:r>
      </w:hyperlink>
      <w:r w:rsidRPr="00C751C3">
        <w:rPr>
          <w:rFonts w:ascii="Helvetica" w:hAnsi="Helvetica"/>
          <w:szCs w:val="24"/>
        </w:rPr>
        <w:t>, eller</w:t>
      </w:r>
    </w:p>
    <w:p w14:paraId="29865FE2" w14:textId="77777777" w:rsidR="00C751C3" w:rsidRPr="00C751C3" w:rsidRDefault="00603A21" w:rsidP="00C751C3">
      <w:pPr>
        <w:numPr>
          <w:ilvl w:val="0"/>
          <w:numId w:val="5"/>
        </w:numPr>
        <w:spacing w:before="100" w:beforeAutospacing="1" w:after="100" w:afterAutospacing="1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på papper</w:t>
      </w:r>
      <w:r w:rsidR="00C751C3" w:rsidRPr="00C751C3">
        <w:rPr>
          <w:rFonts w:ascii="Helvetica" w:hAnsi="Helvetica"/>
          <w:szCs w:val="24"/>
        </w:rPr>
        <w:t>.</w:t>
      </w:r>
    </w:p>
    <w:p w14:paraId="23191A80" w14:textId="77777777" w:rsidR="00C751C3" w:rsidRPr="00C751C3" w:rsidRDefault="00C751C3" w:rsidP="00C751C3">
      <w:pPr>
        <w:spacing w:before="100" w:beforeAutospacing="1" w:after="100" w:afterAutospacing="1"/>
        <w:rPr>
          <w:rFonts w:ascii="Helvetica" w:hAnsi="Helvetica"/>
          <w:szCs w:val="24"/>
        </w:rPr>
      </w:pPr>
      <w:r w:rsidRPr="00C751C3">
        <w:rPr>
          <w:rFonts w:ascii="Helvetica" w:hAnsi="Helvetica"/>
          <w:szCs w:val="24"/>
        </w:rPr>
        <w:t xml:space="preserve">Vid underskrift </w:t>
      </w:r>
      <w:r w:rsidR="00603A21">
        <w:rPr>
          <w:rFonts w:ascii="Helvetica" w:hAnsi="Helvetica"/>
          <w:szCs w:val="24"/>
        </w:rPr>
        <w:t xml:space="preserve">på papper </w:t>
      </w:r>
      <w:r w:rsidRPr="00C751C3">
        <w:rPr>
          <w:rFonts w:ascii="Helvetica" w:hAnsi="Helvetica"/>
          <w:szCs w:val="24"/>
        </w:rPr>
        <w:t>ska redovisningen:</w:t>
      </w:r>
    </w:p>
    <w:p w14:paraId="151A5939" w14:textId="77777777" w:rsidR="00C751C3" w:rsidRPr="00C751C3" w:rsidRDefault="00C751C3" w:rsidP="00C751C3">
      <w:pPr>
        <w:numPr>
          <w:ilvl w:val="0"/>
          <w:numId w:val="6"/>
        </w:numPr>
        <w:spacing w:before="100" w:beforeAutospacing="1" w:after="100" w:afterAutospacing="1"/>
        <w:rPr>
          <w:rFonts w:ascii="Helvetica" w:hAnsi="Helvetica"/>
          <w:szCs w:val="24"/>
        </w:rPr>
      </w:pPr>
      <w:r w:rsidRPr="00C751C3">
        <w:rPr>
          <w:rFonts w:ascii="Helvetica" w:hAnsi="Helvetica"/>
          <w:szCs w:val="24"/>
        </w:rPr>
        <w:t>skickas i original via ordinarie postgång till adressen nedan, samt</w:t>
      </w:r>
    </w:p>
    <w:p w14:paraId="2EDDA671" w14:textId="77777777" w:rsidR="00C751C3" w:rsidRPr="00C751C3" w:rsidRDefault="00C751C3" w:rsidP="00C751C3">
      <w:pPr>
        <w:numPr>
          <w:ilvl w:val="0"/>
          <w:numId w:val="6"/>
        </w:numPr>
        <w:spacing w:before="100" w:beforeAutospacing="1" w:after="100" w:afterAutospacing="1"/>
        <w:rPr>
          <w:rFonts w:ascii="Helvetica" w:hAnsi="Helvetica"/>
          <w:szCs w:val="24"/>
        </w:rPr>
      </w:pPr>
      <w:r w:rsidRPr="00C751C3">
        <w:rPr>
          <w:rFonts w:ascii="Helvetica" w:hAnsi="Helvetica"/>
          <w:szCs w:val="24"/>
        </w:rPr>
        <w:t>skickas som inskannad, undertecknad version i PDF-format till</w:t>
      </w:r>
      <w:r w:rsidRPr="00C751C3">
        <w:rPr>
          <w:rFonts w:ascii="Helvetica" w:hAnsi="Helvetica"/>
          <w:szCs w:val="24"/>
        </w:rPr>
        <w:br/>
      </w:r>
      <w:r w:rsidRPr="00C751C3">
        <w:rPr>
          <w:rFonts w:ascii="Helvetica" w:hAnsi="Helvetica"/>
          <w:b/>
          <w:bCs/>
          <w:szCs w:val="24"/>
        </w:rPr>
        <w:t>ansokan.artprojekt@slu.se</w:t>
      </w:r>
      <w:r w:rsidRPr="00C751C3">
        <w:rPr>
          <w:rFonts w:ascii="Helvetica" w:hAnsi="Helvetica"/>
          <w:szCs w:val="24"/>
        </w:rPr>
        <w:t>.</w:t>
      </w:r>
    </w:p>
    <w:p w14:paraId="08470283" w14:textId="77777777" w:rsidR="00C751C3" w:rsidRPr="00C751C3" w:rsidRDefault="00C751C3" w:rsidP="00417DCF">
      <w:pPr>
        <w:pStyle w:val="Rubrik2"/>
      </w:pPr>
      <w:r w:rsidRPr="00C751C3">
        <w:lastRenderedPageBreak/>
        <w:t>Adress</w:t>
      </w:r>
    </w:p>
    <w:p w14:paraId="27381DAE" w14:textId="77777777" w:rsidR="00036886" w:rsidRPr="00603A21" w:rsidRDefault="00C751C3" w:rsidP="00603A21">
      <w:pPr>
        <w:spacing w:before="100" w:beforeAutospacing="1" w:after="100" w:afterAutospacing="1"/>
        <w:rPr>
          <w:rFonts w:ascii="Helvetica" w:hAnsi="Helvetica"/>
          <w:szCs w:val="24"/>
        </w:rPr>
      </w:pPr>
      <w:r w:rsidRPr="00C751C3">
        <w:rPr>
          <w:rFonts w:ascii="Helvetica" w:hAnsi="Helvetica"/>
          <w:szCs w:val="24"/>
        </w:rPr>
        <w:t>SLU Artdatabanken</w:t>
      </w:r>
      <w:r w:rsidRPr="00C751C3">
        <w:rPr>
          <w:rFonts w:ascii="Helvetica" w:hAnsi="Helvetica"/>
          <w:szCs w:val="24"/>
        </w:rPr>
        <w:br/>
        <w:t>Svenska artprojektets forskningskansli</w:t>
      </w:r>
      <w:r w:rsidRPr="00C751C3">
        <w:rPr>
          <w:rFonts w:ascii="Helvetica" w:hAnsi="Helvetica"/>
          <w:szCs w:val="24"/>
        </w:rPr>
        <w:br/>
        <w:t>Box 7007</w:t>
      </w:r>
      <w:r w:rsidRPr="00C751C3">
        <w:rPr>
          <w:rFonts w:ascii="Helvetica" w:hAnsi="Helvetica"/>
          <w:szCs w:val="24"/>
        </w:rPr>
        <w:br/>
        <w:t>750 07 Uppsala</w:t>
      </w:r>
    </w:p>
    <w:sectPr w:rsidR="00036886" w:rsidRPr="00603A21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DAF07" w14:textId="77777777" w:rsidR="00465455" w:rsidRDefault="00465455">
      <w:r>
        <w:separator/>
      </w:r>
    </w:p>
  </w:endnote>
  <w:endnote w:type="continuationSeparator" w:id="0">
    <w:p w14:paraId="3FAEA0B1" w14:textId="77777777" w:rsidR="00465455" w:rsidRDefault="0046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5027" w14:textId="77777777" w:rsidR="00BF20B2" w:rsidRDefault="00BF20B2" w:rsidP="00F271A4">
    <w:pPr>
      <w:pStyle w:val="Sidfot"/>
      <w:framePr w:wrap="around" w:vAnchor="page" w:hAnchor="page" w:x="5841" w:y="16047"/>
      <w:rPr>
        <w:rStyle w:val="Sidnummer"/>
        <w:rFonts w:ascii="Helvetica" w:hAnsi="Helvetica"/>
        <w:sz w:val="18"/>
      </w:rPr>
    </w:pPr>
  </w:p>
  <w:p w14:paraId="5F79D1AA" w14:textId="77777777" w:rsidR="00BF20B2" w:rsidRDefault="00BF20B2" w:rsidP="00F271A4">
    <w:pPr>
      <w:pStyle w:val="Sidfot"/>
      <w:spacing w:line="220" w:lineRule="atLeast"/>
      <w:jc w:val="center"/>
      <w:rPr>
        <w:rFonts w:ascii="Helvetica" w:hAnsi="Helvetica" w:cs="Helvetica"/>
        <w:sz w:val="16"/>
      </w:rPr>
    </w:pPr>
  </w:p>
  <w:p w14:paraId="5F6D5D5E" w14:textId="77777777" w:rsidR="00BF20B2" w:rsidRDefault="00BF20B2" w:rsidP="00F271A4">
    <w:pPr>
      <w:pStyle w:val="Sidfot"/>
      <w:framePr w:wrap="around" w:vAnchor="page" w:hAnchor="page" w:x="5841" w:y="16047"/>
      <w:rPr>
        <w:rStyle w:val="Sidnummer"/>
        <w:rFonts w:ascii="Helvetica" w:hAnsi="Helvetica"/>
        <w:sz w:val="18"/>
      </w:rPr>
    </w:pPr>
  </w:p>
  <w:p w14:paraId="01A3CD99" w14:textId="77777777" w:rsidR="00F93D9E" w:rsidRDefault="00036886" w:rsidP="00F93D9E">
    <w:pPr>
      <w:pStyle w:val="Sidfot"/>
      <w:spacing w:line="220" w:lineRule="atLeast"/>
      <w:jc w:val="center"/>
      <w:rPr>
        <w:rFonts w:ascii="Helvetica" w:hAnsi="Helvetica" w:cs="Helvetica"/>
        <w:sz w:val="16"/>
      </w:rPr>
    </w:pPr>
    <w:r>
      <w:rPr>
        <w:rFonts w:ascii="Helvetica" w:hAnsi="Helvetica" w:cs="Helvetica"/>
        <w:sz w:val="16"/>
      </w:rPr>
      <w:t xml:space="preserve">SLU Artdatabanken, </w:t>
    </w:r>
    <w:proofErr w:type="gramStart"/>
    <w:r w:rsidR="00F93D9E">
      <w:rPr>
        <w:rFonts w:ascii="Helvetica" w:hAnsi="Helvetica" w:cs="Helvetica"/>
        <w:sz w:val="16"/>
      </w:rPr>
      <w:t>Svenska</w:t>
    </w:r>
    <w:proofErr w:type="gramEnd"/>
    <w:r w:rsidR="00F93D9E">
      <w:rPr>
        <w:rFonts w:ascii="Helvetica" w:hAnsi="Helvetica" w:cs="Helvetica"/>
        <w:sz w:val="16"/>
      </w:rPr>
      <w:t xml:space="preserve"> artprojektet</w:t>
    </w:r>
    <w:r>
      <w:rPr>
        <w:rFonts w:ascii="Helvetica" w:hAnsi="Helvetica" w:cs="Helvetica"/>
        <w:sz w:val="16"/>
      </w:rPr>
      <w:t>s forskningskansli,</w:t>
    </w:r>
    <w:r w:rsidR="00F93D9E">
      <w:rPr>
        <w:rFonts w:ascii="Helvetica" w:hAnsi="Helvetica" w:cs="Helvetica"/>
        <w:sz w:val="16"/>
      </w:rPr>
      <w:t xml:space="preserve"> </w:t>
    </w:r>
  </w:p>
  <w:p w14:paraId="04131005" w14:textId="77777777" w:rsidR="00F93D9E" w:rsidRDefault="00F93D9E" w:rsidP="00F93D9E">
    <w:pPr>
      <w:pStyle w:val="Sidfot"/>
      <w:spacing w:line="220" w:lineRule="atLeast"/>
      <w:jc w:val="center"/>
      <w:rPr>
        <w:rFonts w:ascii="Helvetica" w:hAnsi="Helvetica" w:cs="Helvetica"/>
        <w:sz w:val="16"/>
      </w:rPr>
    </w:pPr>
    <w:r>
      <w:rPr>
        <w:rFonts w:ascii="Helvetica" w:hAnsi="Helvetica" w:cs="Helvetica"/>
        <w:sz w:val="16"/>
      </w:rPr>
      <w:t>Box 7007, 750 07 Uppsala, tel. 018-67 10 00 (</w:t>
    </w:r>
    <w:proofErr w:type="spellStart"/>
    <w:r>
      <w:rPr>
        <w:rFonts w:ascii="Helvetica" w:hAnsi="Helvetica" w:cs="Helvetica"/>
        <w:sz w:val="16"/>
      </w:rPr>
      <w:t>vx</w:t>
    </w:r>
    <w:proofErr w:type="spellEnd"/>
    <w:r>
      <w:rPr>
        <w:rFonts w:ascii="Helvetica" w:hAnsi="Helvetica" w:cs="Helvetica"/>
        <w:sz w:val="16"/>
      </w:rPr>
      <w:t>)</w:t>
    </w:r>
    <w:r w:rsidR="00036886">
      <w:rPr>
        <w:rFonts w:ascii="Helvetica" w:hAnsi="Helvetica" w:cs="Helvetica"/>
        <w:sz w:val="16"/>
      </w:rPr>
      <w:t>, e-post: ansokan.artprojekt@slu.se</w:t>
    </w:r>
  </w:p>
  <w:p w14:paraId="6A5A5473" w14:textId="77777777" w:rsidR="00F93D9E" w:rsidRPr="003C34C4" w:rsidRDefault="00F93D9E" w:rsidP="00F93D9E">
    <w:pPr>
      <w:pStyle w:val="Sidfot"/>
      <w:spacing w:line="220" w:lineRule="atLeast"/>
      <w:jc w:val="center"/>
      <w:rPr>
        <w:rFonts w:ascii="Helvetica" w:hAnsi="Helvetica"/>
        <w:sz w:val="16"/>
      </w:rPr>
    </w:pPr>
    <w:r>
      <w:rPr>
        <w:rFonts w:ascii="Helvetica" w:hAnsi="Helvetica"/>
        <w:sz w:val="16"/>
      </w:rPr>
      <w:t>––––––––––––––––––––––––––––––––––––––––––––––––––</w:t>
    </w:r>
    <w:r>
      <w:rPr>
        <w:rFonts w:ascii="Helvetica" w:hAnsi="Helvetica"/>
        <w:sz w:val="16"/>
      </w:rPr>
      <w:tab/>
    </w:r>
  </w:p>
  <w:p w14:paraId="2666B3CD" w14:textId="77777777" w:rsidR="00BF20B2" w:rsidRPr="00F271A4" w:rsidRDefault="00BF20B2" w:rsidP="00F271A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3B7C" w14:textId="77777777" w:rsidR="00F93D9E" w:rsidRDefault="00F93D9E" w:rsidP="00F271A4">
    <w:pPr>
      <w:pStyle w:val="Sidfot"/>
      <w:spacing w:line="220" w:lineRule="atLeast"/>
      <w:jc w:val="center"/>
      <w:rPr>
        <w:rFonts w:ascii="Helvetica" w:hAnsi="Helvetica" w:cs="Helvetica"/>
        <w:sz w:val="16"/>
      </w:rPr>
    </w:pPr>
    <w:r>
      <w:rPr>
        <w:rFonts w:ascii="Helvetica" w:hAnsi="Helvetica" w:cs="Helvetica"/>
        <w:sz w:val="16"/>
      </w:rPr>
      <w:t>S</w:t>
    </w:r>
    <w:r w:rsidR="00036886">
      <w:rPr>
        <w:rFonts w:ascii="Helvetica" w:hAnsi="Helvetica" w:cs="Helvetica"/>
        <w:sz w:val="16"/>
      </w:rPr>
      <w:t xml:space="preserve">LU Artdatabanken, </w:t>
    </w:r>
    <w:proofErr w:type="gramStart"/>
    <w:r>
      <w:rPr>
        <w:rFonts w:ascii="Helvetica" w:hAnsi="Helvetica" w:cs="Helvetica"/>
        <w:sz w:val="16"/>
      </w:rPr>
      <w:t>Svenska</w:t>
    </w:r>
    <w:proofErr w:type="gramEnd"/>
    <w:r>
      <w:rPr>
        <w:rFonts w:ascii="Helvetica" w:hAnsi="Helvetica" w:cs="Helvetica"/>
        <w:sz w:val="16"/>
      </w:rPr>
      <w:t xml:space="preserve"> artprojektet</w:t>
    </w:r>
    <w:r w:rsidR="00036886">
      <w:rPr>
        <w:rFonts w:ascii="Helvetica" w:hAnsi="Helvetica" w:cs="Helvetica"/>
        <w:sz w:val="16"/>
      </w:rPr>
      <w:t>s forskningskansli,</w:t>
    </w:r>
    <w:r>
      <w:rPr>
        <w:rFonts w:ascii="Helvetica" w:hAnsi="Helvetica" w:cs="Helvetica"/>
        <w:sz w:val="16"/>
      </w:rPr>
      <w:t xml:space="preserve"> </w:t>
    </w:r>
  </w:p>
  <w:p w14:paraId="110CFF62" w14:textId="77777777" w:rsidR="00BF20B2" w:rsidRDefault="00F93D9E" w:rsidP="00F271A4">
    <w:pPr>
      <w:pStyle w:val="Sidfot"/>
      <w:spacing w:line="220" w:lineRule="atLeast"/>
      <w:jc w:val="center"/>
      <w:rPr>
        <w:rFonts w:ascii="Helvetica" w:hAnsi="Helvetica" w:cs="Helvetica"/>
        <w:sz w:val="16"/>
      </w:rPr>
    </w:pPr>
    <w:r>
      <w:rPr>
        <w:rFonts w:ascii="Helvetica" w:hAnsi="Helvetica" w:cs="Helvetica"/>
        <w:sz w:val="16"/>
      </w:rPr>
      <w:t xml:space="preserve">Box 7007, </w:t>
    </w:r>
    <w:r w:rsidR="00BF20B2">
      <w:rPr>
        <w:rFonts w:ascii="Helvetica" w:hAnsi="Helvetica" w:cs="Helvetica"/>
        <w:sz w:val="16"/>
      </w:rPr>
      <w:t>750 07 U</w:t>
    </w:r>
    <w:r w:rsidR="00C9628C">
      <w:rPr>
        <w:rFonts w:ascii="Helvetica" w:hAnsi="Helvetica" w:cs="Helvetica"/>
        <w:sz w:val="16"/>
      </w:rPr>
      <w:t>ppsala, tel. 018-67 10 00 (</w:t>
    </w:r>
    <w:proofErr w:type="spellStart"/>
    <w:r w:rsidR="00C9628C">
      <w:rPr>
        <w:rFonts w:ascii="Helvetica" w:hAnsi="Helvetica" w:cs="Helvetica"/>
        <w:sz w:val="16"/>
      </w:rPr>
      <w:t>vx</w:t>
    </w:r>
    <w:proofErr w:type="spellEnd"/>
    <w:r w:rsidR="00C9628C">
      <w:rPr>
        <w:rFonts w:ascii="Helvetica" w:hAnsi="Helvetica" w:cs="Helvetica"/>
        <w:sz w:val="16"/>
      </w:rPr>
      <w:t>)</w:t>
    </w:r>
    <w:r w:rsidR="00036886">
      <w:rPr>
        <w:rFonts w:ascii="Helvetica" w:hAnsi="Helvetica" w:cs="Helvetica"/>
        <w:sz w:val="16"/>
      </w:rPr>
      <w:t>, e-post: ansokan.artprojekt@slu.se</w:t>
    </w:r>
  </w:p>
  <w:p w14:paraId="3AAE0554" w14:textId="77777777" w:rsidR="00BF20B2" w:rsidRPr="003C34C4" w:rsidRDefault="00BF20B2" w:rsidP="00F271A4">
    <w:pPr>
      <w:pStyle w:val="Sidfot"/>
      <w:spacing w:line="220" w:lineRule="atLeast"/>
      <w:jc w:val="center"/>
      <w:rPr>
        <w:rFonts w:ascii="Helvetica" w:hAnsi="Helvetica"/>
        <w:sz w:val="16"/>
      </w:rPr>
    </w:pPr>
    <w:r>
      <w:rPr>
        <w:rFonts w:ascii="Helvetica" w:hAnsi="Helvetica"/>
        <w:sz w:val="16"/>
      </w:rPr>
      <w:t>––––––––––––––––––––––––––––––––––––––––––––––––––</w:t>
    </w:r>
    <w:r>
      <w:rPr>
        <w:rFonts w:ascii="Helvetica" w:hAnsi="Helvetica"/>
        <w:sz w:val="16"/>
      </w:rPr>
      <w:tab/>
    </w:r>
  </w:p>
  <w:p w14:paraId="410F403B" w14:textId="77777777" w:rsidR="00BF20B2" w:rsidRPr="00F271A4" w:rsidRDefault="00BF20B2" w:rsidP="00F271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996E7" w14:textId="77777777" w:rsidR="00465455" w:rsidRDefault="00465455">
      <w:r>
        <w:separator/>
      </w:r>
    </w:p>
  </w:footnote>
  <w:footnote w:type="continuationSeparator" w:id="0">
    <w:p w14:paraId="424C7F88" w14:textId="77777777" w:rsidR="00465455" w:rsidRDefault="00465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36802" w14:textId="77777777" w:rsidR="00BF20B2" w:rsidRDefault="00BF20B2">
    <w:pPr>
      <w:pStyle w:val="Sidhuvud"/>
      <w:rPr>
        <w:sz w:val="20"/>
      </w:rPr>
    </w:pPr>
    <w:r>
      <w:rPr>
        <w:sz w:val="20"/>
      </w:rPr>
      <w:tab/>
    </w:r>
    <w:r>
      <w:rPr>
        <w:sz w:val="20"/>
      </w:rPr>
      <w:tab/>
      <w:t>Projektredovisning</w:t>
    </w:r>
    <w:r w:rsidR="00EB43A3">
      <w:rPr>
        <w:sz w:val="20"/>
      </w:rPr>
      <w:t xml:space="preserve"> samlingsstöd</w:t>
    </w:r>
    <w:r>
      <w:rPr>
        <w:sz w:val="20"/>
      </w:rPr>
      <w:t>, anvisningar</w:t>
    </w:r>
  </w:p>
  <w:p w14:paraId="4F59E4AD" w14:textId="77777777" w:rsidR="00BF20B2" w:rsidRDefault="00BF20B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CE00E" w14:textId="2DEB6EED" w:rsidR="00F93D9E" w:rsidRDefault="00104A32" w:rsidP="00F93D9E">
    <w:pPr>
      <w:pStyle w:val="Sidfot"/>
      <w:rPr>
        <w:rStyle w:val="Sidnummer"/>
        <w:rFonts w:ascii="Helvetica" w:hAnsi="Helvetica"/>
        <w:sz w:val="18"/>
      </w:rPr>
    </w:pPr>
    <w:r>
      <w:rPr>
        <w:rStyle w:val="Sidnummer"/>
        <w:rFonts w:ascii="Helvetica" w:hAnsi="Helvetica"/>
        <w:noProof/>
        <w:sz w:val="18"/>
      </w:rPr>
      <w:drawing>
        <wp:inline distT="0" distB="0" distL="0" distR="0" wp14:anchorId="7710E756" wp14:editId="7DE4B6EA">
          <wp:extent cx="2115820" cy="755015"/>
          <wp:effectExtent l="0" t="0" r="0" b="0"/>
          <wp:docPr id="1" name="Bild 1" descr="SLU Artdatabanken.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SLU Artdatabanken. Logot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82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5C66A2" w14:textId="77777777" w:rsidR="002E7438" w:rsidRDefault="00BF20B2" w:rsidP="002E7438">
    <w:pPr>
      <w:pStyle w:val="Sidhuvud"/>
      <w:rPr>
        <w:sz w:val="20"/>
      </w:rPr>
    </w:pPr>
    <w:r>
      <w:rPr>
        <w:sz w:val="20"/>
      </w:rPr>
      <w:tab/>
    </w:r>
    <w:r>
      <w:rPr>
        <w:sz w:val="20"/>
      </w:rPr>
      <w:tab/>
    </w:r>
    <w:r w:rsidR="002E7438">
      <w:rPr>
        <w:sz w:val="20"/>
      </w:rPr>
      <w:t>Projektredovisning, samlingsstöd</w:t>
    </w:r>
  </w:p>
  <w:p w14:paraId="79DA1DE7" w14:textId="77777777" w:rsidR="00BF20B2" w:rsidRDefault="002E7438" w:rsidP="002E7438">
    <w:pPr>
      <w:pStyle w:val="Sidhuvud"/>
      <w:rPr>
        <w:sz w:val="20"/>
      </w:rPr>
    </w:pPr>
    <w:r>
      <w:rPr>
        <w:sz w:val="20"/>
      </w:rPr>
      <w:tab/>
    </w:r>
    <w:r>
      <w:rPr>
        <w:sz w:val="20"/>
      </w:rPr>
      <w:tab/>
      <w:t>SLU Artdatabanken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72F3C"/>
    <w:multiLevelType w:val="multilevel"/>
    <w:tmpl w:val="AEC6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03320"/>
    <w:multiLevelType w:val="multilevel"/>
    <w:tmpl w:val="089A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72976"/>
    <w:multiLevelType w:val="multilevel"/>
    <w:tmpl w:val="33EC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Helvetica" w:eastAsia="Times New Roman" w:hAnsi="Helvetica" w:cs="Helvetica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A65AE"/>
    <w:multiLevelType w:val="multilevel"/>
    <w:tmpl w:val="2B0E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A6693A"/>
    <w:multiLevelType w:val="multilevel"/>
    <w:tmpl w:val="29CA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A1358E"/>
    <w:multiLevelType w:val="multilevel"/>
    <w:tmpl w:val="67C0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35160B"/>
    <w:multiLevelType w:val="multilevel"/>
    <w:tmpl w:val="D47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6560133">
    <w:abstractNumId w:val="1"/>
  </w:num>
  <w:num w:numId="2" w16cid:durableId="2112242497">
    <w:abstractNumId w:val="5"/>
  </w:num>
  <w:num w:numId="3" w16cid:durableId="1363825769">
    <w:abstractNumId w:val="3"/>
  </w:num>
  <w:num w:numId="4" w16cid:durableId="2069961908">
    <w:abstractNumId w:val="0"/>
  </w:num>
  <w:num w:numId="5" w16cid:durableId="1457219808">
    <w:abstractNumId w:val="4"/>
  </w:num>
  <w:num w:numId="6" w16cid:durableId="803500957">
    <w:abstractNumId w:val="6"/>
  </w:num>
  <w:num w:numId="7" w16cid:durableId="795368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14"/>
    <w:rsid w:val="000101B0"/>
    <w:rsid w:val="00011FA5"/>
    <w:rsid w:val="00017E48"/>
    <w:rsid w:val="0002497B"/>
    <w:rsid w:val="00036886"/>
    <w:rsid w:val="000461E5"/>
    <w:rsid w:val="000B1B32"/>
    <w:rsid w:val="000B499E"/>
    <w:rsid w:val="000E010A"/>
    <w:rsid w:val="000E49FD"/>
    <w:rsid w:val="00104A32"/>
    <w:rsid w:val="0016227B"/>
    <w:rsid w:val="00162E24"/>
    <w:rsid w:val="00171378"/>
    <w:rsid w:val="001A033E"/>
    <w:rsid w:val="001C7DD8"/>
    <w:rsid w:val="001E2211"/>
    <w:rsid w:val="001F32E1"/>
    <w:rsid w:val="00226151"/>
    <w:rsid w:val="002729FF"/>
    <w:rsid w:val="00276B16"/>
    <w:rsid w:val="002E7438"/>
    <w:rsid w:val="00382A10"/>
    <w:rsid w:val="003848A0"/>
    <w:rsid w:val="00386DCC"/>
    <w:rsid w:val="003B748F"/>
    <w:rsid w:val="00404049"/>
    <w:rsid w:val="00417DCF"/>
    <w:rsid w:val="00422512"/>
    <w:rsid w:val="00434606"/>
    <w:rsid w:val="00460DCC"/>
    <w:rsid w:val="00465455"/>
    <w:rsid w:val="004907E4"/>
    <w:rsid w:val="004A32CD"/>
    <w:rsid w:val="004D15EC"/>
    <w:rsid w:val="004D4323"/>
    <w:rsid w:val="004F4DBD"/>
    <w:rsid w:val="00502F07"/>
    <w:rsid w:val="00512F95"/>
    <w:rsid w:val="005403A2"/>
    <w:rsid w:val="0055576C"/>
    <w:rsid w:val="0056238E"/>
    <w:rsid w:val="00562456"/>
    <w:rsid w:val="005637FF"/>
    <w:rsid w:val="0056503E"/>
    <w:rsid w:val="00565779"/>
    <w:rsid w:val="00566EFD"/>
    <w:rsid w:val="00582632"/>
    <w:rsid w:val="005877C1"/>
    <w:rsid w:val="00587803"/>
    <w:rsid w:val="005948F3"/>
    <w:rsid w:val="005C7E4D"/>
    <w:rsid w:val="005D60A0"/>
    <w:rsid w:val="00603A21"/>
    <w:rsid w:val="00610D66"/>
    <w:rsid w:val="006472D5"/>
    <w:rsid w:val="0066315E"/>
    <w:rsid w:val="006646AC"/>
    <w:rsid w:val="00680784"/>
    <w:rsid w:val="006E7446"/>
    <w:rsid w:val="006F75EB"/>
    <w:rsid w:val="0070422A"/>
    <w:rsid w:val="00722360"/>
    <w:rsid w:val="00726A47"/>
    <w:rsid w:val="007752EF"/>
    <w:rsid w:val="00776B8A"/>
    <w:rsid w:val="00785BC0"/>
    <w:rsid w:val="00792D77"/>
    <w:rsid w:val="007E03D9"/>
    <w:rsid w:val="007F03A5"/>
    <w:rsid w:val="0082757C"/>
    <w:rsid w:val="008368BE"/>
    <w:rsid w:val="00840366"/>
    <w:rsid w:val="00855355"/>
    <w:rsid w:val="008776D6"/>
    <w:rsid w:val="008B4375"/>
    <w:rsid w:val="008C6213"/>
    <w:rsid w:val="009043AD"/>
    <w:rsid w:val="0090483B"/>
    <w:rsid w:val="00915624"/>
    <w:rsid w:val="0092507D"/>
    <w:rsid w:val="00932341"/>
    <w:rsid w:val="00981FE1"/>
    <w:rsid w:val="009B05BE"/>
    <w:rsid w:val="009B2F45"/>
    <w:rsid w:val="009D5DCA"/>
    <w:rsid w:val="009E726D"/>
    <w:rsid w:val="00A14E16"/>
    <w:rsid w:val="00A41C14"/>
    <w:rsid w:val="00A507A4"/>
    <w:rsid w:val="00AA3559"/>
    <w:rsid w:val="00AB6BAF"/>
    <w:rsid w:val="00AD52F6"/>
    <w:rsid w:val="00B76F0F"/>
    <w:rsid w:val="00BB1544"/>
    <w:rsid w:val="00BB31D6"/>
    <w:rsid w:val="00BC7C76"/>
    <w:rsid w:val="00BD61B5"/>
    <w:rsid w:val="00BE6955"/>
    <w:rsid w:val="00BF20B2"/>
    <w:rsid w:val="00BF6828"/>
    <w:rsid w:val="00C144DF"/>
    <w:rsid w:val="00C15A0F"/>
    <w:rsid w:val="00C27962"/>
    <w:rsid w:val="00C36B7B"/>
    <w:rsid w:val="00C56FA2"/>
    <w:rsid w:val="00C751C3"/>
    <w:rsid w:val="00C9628C"/>
    <w:rsid w:val="00CB5A16"/>
    <w:rsid w:val="00CB657F"/>
    <w:rsid w:val="00CC7ECD"/>
    <w:rsid w:val="00CD57E2"/>
    <w:rsid w:val="00CF4D9A"/>
    <w:rsid w:val="00D1311B"/>
    <w:rsid w:val="00D14048"/>
    <w:rsid w:val="00D505AF"/>
    <w:rsid w:val="00D7209C"/>
    <w:rsid w:val="00D72DA9"/>
    <w:rsid w:val="00DA2028"/>
    <w:rsid w:val="00DC72E7"/>
    <w:rsid w:val="00E04D45"/>
    <w:rsid w:val="00E126F9"/>
    <w:rsid w:val="00E45C7E"/>
    <w:rsid w:val="00E9559E"/>
    <w:rsid w:val="00EA471E"/>
    <w:rsid w:val="00EB2DCE"/>
    <w:rsid w:val="00EB43A3"/>
    <w:rsid w:val="00EB4A99"/>
    <w:rsid w:val="00EC3EBD"/>
    <w:rsid w:val="00EE182D"/>
    <w:rsid w:val="00F271A4"/>
    <w:rsid w:val="00F31555"/>
    <w:rsid w:val="00F46C52"/>
    <w:rsid w:val="00F54968"/>
    <w:rsid w:val="00F93D9E"/>
    <w:rsid w:val="00FD6154"/>
    <w:rsid w:val="00FD7509"/>
    <w:rsid w:val="00FE042B"/>
    <w:rsid w:val="00FF0A24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170E2AF2"/>
  <w14:defaultImageDpi w14:val="300"/>
  <w15:chartTrackingRefBased/>
  <w15:docId w15:val="{0607853A-147D-4F33-A9A1-C926450B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Helvetica Neue Light" w:hAnsi="Helvetica Neue Light"/>
      <w:b/>
      <w:sz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60DC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spacing w:line="280" w:lineRule="exact"/>
      <w:outlineLvl w:val="3"/>
    </w:pPr>
    <w:rPr>
      <w:rFonts w:ascii="AGaramond" w:hAnsi="AGaramond"/>
      <w:i/>
      <w:sz w:val="22"/>
    </w:rPr>
  </w:style>
  <w:style w:type="paragraph" w:styleId="Rubrik6">
    <w:name w:val="heading 6"/>
    <w:basedOn w:val="Normal"/>
    <w:next w:val="Normal"/>
    <w:qFormat/>
    <w:pPr>
      <w:keepNext/>
      <w:tabs>
        <w:tab w:val="right" w:leader="dot" w:pos="9072"/>
      </w:tabs>
      <w:spacing w:line="400" w:lineRule="exact"/>
      <w:ind w:left="3402" w:right="1559"/>
      <w:outlineLvl w:val="5"/>
    </w:pPr>
    <w:rPr>
      <w:rFonts w:ascii="Arial" w:hAnsi="Arial"/>
      <w:b/>
      <w:sz w:val="3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  <w:spacing w:line="280" w:lineRule="exact"/>
    </w:pPr>
    <w:rPr>
      <w:rFonts w:ascii="AGaramond" w:hAnsi="AGaramond"/>
      <w:sz w:val="22"/>
    </w:rPr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z-Slutetavformulret">
    <w:name w:val="HTML Bottom of Form"/>
    <w:basedOn w:val="Normal"/>
    <w:next w:val="Normal"/>
    <w:hidden/>
    <w:pPr>
      <w:pBdr>
        <w:top w:val="single" w:sz="6" w:space="1" w:color="000000"/>
      </w:pBdr>
      <w:spacing w:before="100" w:after="100"/>
      <w:jc w:val="center"/>
    </w:pPr>
    <w:rPr>
      <w:rFonts w:ascii="Arial" w:hAnsi="Arial"/>
      <w:vanish/>
      <w:sz w:val="16"/>
    </w:rPr>
  </w:style>
  <w:style w:type="paragraph" w:styleId="z-Brjanavformulret">
    <w:name w:val="HTML Top of Form"/>
    <w:basedOn w:val="Normal"/>
    <w:next w:val="Normal"/>
    <w:hidden/>
    <w:pPr>
      <w:pBdr>
        <w:bottom w:val="single" w:sz="6" w:space="1" w:color="000000"/>
      </w:pBdr>
      <w:spacing w:before="100" w:after="100"/>
      <w:jc w:val="center"/>
    </w:pPr>
    <w:rPr>
      <w:rFonts w:ascii="Arial" w:hAnsi="Arial"/>
      <w:vanish/>
      <w:sz w:val="16"/>
    </w:rPr>
  </w:style>
  <w:style w:type="character" w:customStyle="1" w:styleId="SidfotChar">
    <w:name w:val="Sidfot Char"/>
    <w:link w:val="Sidfot"/>
    <w:rsid w:val="00F271A4"/>
    <w:rPr>
      <w:sz w:val="24"/>
    </w:rPr>
  </w:style>
  <w:style w:type="character" w:customStyle="1" w:styleId="Rubrik3Char">
    <w:name w:val="Rubrik 3 Char"/>
    <w:link w:val="Rubrik3"/>
    <w:uiPriority w:val="9"/>
    <w:semiHidden/>
    <w:rsid w:val="00460DCC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nk">
    <w:name w:val="Hyperlink"/>
    <w:uiPriority w:val="99"/>
    <w:unhideWhenUsed/>
    <w:rsid w:val="00CB5A16"/>
    <w:rPr>
      <w:color w:val="0000FF"/>
      <w:u w:val="single"/>
    </w:rPr>
  </w:style>
  <w:style w:type="character" w:styleId="Olstomnmnande">
    <w:name w:val="Unresolved Mention"/>
    <w:uiPriority w:val="99"/>
    <w:semiHidden/>
    <w:unhideWhenUsed/>
    <w:rsid w:val="00C75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edusign.sunet.s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rikardsundin:Documents:Blanketter,%20artprojektet:Fo-Blanketter%202010:Fo-redov_blanketter_2010:FoProjRedov1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9A5172A62CE04E8E4A42BD2B01C4E6" ma:contentTypeVersion="3" ma:contentTypeDescription="Skapa ett nytt dokument." ma:contentTypeScope="" ma:versionID="63105a14f7d96e848fa7c3916c50025d">
  <xsd:schema xmlns:xsd="http://www.w3.org/2001/XMLSchema" xmlns:xs="http://www.w3.org/2001/XMLSchema" xmlns:p="http://schemas.microsoft.com/office/2006/metadata/properties" xmlns:ns2="cf06da1f-bbe9-4b82-81e6-832e73779b0b" targetNamespace="http://schemas.microsoft.com/office/2006/metadata/properties" ma:root="true" ma:fieldsID="a4243911f2cf9d19f58db6582f3995ac" ns2:_="">
    <xsd:import namespace="cf06da1f-bbe9-4b82-81e6-832e73779b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da1f-bbe9-4b82-81e6-832e73779b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3F10A-2EAC-4C2A-AD1D-44A4B72E12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38420F-7A8E-4EDE-B97B-E325562F5AA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9A0CAD6-85AC-4369-9F41-1CF0E424B3E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CCFB5E1-9539-4EE0-8DEB-08B7BA9DB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6da1f-bbe9-4b82-81e6-832e73779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48638F-4EA7-4CBE-9099-345A0D5967FA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cf06da1f-bbe9-4b82-81e6-832e73779b0b"/>
    <ds:schemaRef ds:uri="http://schemas.microsoft.com/office/2006/metadata/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18DB741-A69B-454E-A635-5289C1047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FoProjRedov10.dot</Template>
  <TotalTime>0</TotalTime>
  <Pages>3</Pages>
  <Words>362</Words>
  <Characters>1921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Rekvisition</vt:lpstr>
      <vt:lpstr>Rekvisition</vt:lpstr>
      <vt:lpstr>Rekvisition</vt:lpstr>
    </vt:vector>
  </TitlesOfParts>
  <Company>SLU</Company>
  <LinksUpToDate>false</LinksUpToDate>
  <CharactersWithSpaces>2279</CharactersWithSpaces>
  <SharedDoc>false</SharedDoc>
  <HLinks>
    <vt:vector size="6" baseType="variant">
      <vt:variant>
        <vt:i4>1310797</vt:i4>
      </vt:variant>
      <vt:variant>
        <vt:i4>24</vt:i4>
      </vt:variant>
      <vt:variant>
        <vt:i4>0</vt:i4>
      </vt:variant>
      <vt:variant>
        <vt:i4>5</vt:i4>
      </vt:variant>
      <vt:variant>
        <vt:lpwstr>https://edusign.sunet.se/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Rekvisition</dc:title>
  <dc:subject/>
  <dc:creator>Rikard Sundin</dc:creator>
  <cp:keywords/>
  <cp:lastModifiedBy>Anton Nyström</cp:lastModifiedBy>
  <cp:revision>2</cp:revision>
  <cp:lastPrinted>2025-12-18T18:04:00Z</cp:lastPrinted>
  <dcterms:created xsi:type="dcterms:W3CDTF">2025-12-18T18:04:00Z</dcterms:created>
  <dcterms:modified xsi:type="dcterms:W3CDTF">2025-12-18T18:04:00Z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ARTDB-490916608-21479</vt:lpwstr>
  </property>
  <property fmtid="{D5CDD505-2E9C-101B-9397-08002B2CF9AE}" pid="3" name="_dlc_DocIdItemGuid">
    <vt:lpwstr>d02b25c3-e58a-42d8-8c3a-fc2bcf1dd0ec</vt:lpwstr>
  </property>
  <property fmtid="{D5CDD505-2E9C-101B-9397-08002B2CF9AE}" pid="4" name="_dlc_DocIdUrl">
    <vt:lpwstr>https://arbetsplats.slu.se/sites/artdata/taxonomi/_layouts/15/DocIdRedir.aspx?ID=ARTDB-490916608-21479, ARTDB-490916608-21479</vt:lpwstr>
  </property>
</Properties>
</file>